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81" w:rsidRDefault="007C1E8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C1E81" w:rsidRPr="00FA5E8D" w:rsidRDefault="007C1E81" w:rsidP="00494FC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5E8D">
        <w:rPr>
          <w:rFonts w:ascii="Arial" w:hAnsi="Arial" w:cs="Arial"/>
          <w:b/>
          <w:color w:val="000000"/>
          <w:sz w:val="22"/>
          <w:szCs w:val="22"/>
        </w:rPr>
        <w:t>Z</w:t>
      </w:r>
      <w:r>
        <w:rPr>
          <w:rFonts w:ascii="Arial" w:hAnsi="Arial" w:cs="Arial"/>
          <w:b/>
          <w:color w:val="000000"/>
          <w:sz w:val="22"/>
          <w:szCs w:val="22"/>
        </w:rPr>
        <w:t>AHTJEV ZA DODJELU DRŽAVNIH POTPORA</w:t>
      </w:r>
    </w:p>
    <w:p w:rsidR="007C1E81" w:rsidRDefault="007C1E81">
      <w:pPr>
        <w:jc w:val="both"/>
        <w:rPr>
          <w:rFonts w:ascii="Arial" w:hAnsi="Arial" w:cs="Arial"/>
          <w:sz w:val="22"/>
          <w:szCs w:val="22"/>
        </w:rPr>
      </w:pPr>
    </w:p>
    <w:p w:rsidR="007C1E81" w:rsidRPr="00FA5E8D" w:rsidRDefault="007C1E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27" w:type="dxa"/>
        <w:tblLayout w:type="fixed"/>
        <w:tblLook w:val="0000"/>
      </w:tblPr>
      <w:tblGrid>
        <w:gridCol w:w="269"/>
        <w:gridCol w:w="495"/>
        <w:gridCol w:w="3172"/>
        <w:gridCol w:w="10"/>
        <w:gridCol w:w="743"/>
        <w:gridCol w:w="237"/>
        <w:gridCol w:w="2761"/>
        <w:gridCol w:w="2340"/>
      </w:tblGrid>
      <w:tr w:rsidR="007C1E81" w:rsidRPr="00FA5E8D" w:rsidTr="00FA5E8D">
        <w:trPr>
          <w:trHeight w:val="53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b/>
                <w:sz w:val="22"/>
                <w:szCs w:val="22"/>
              </w:rPr>
              <w:t xml:space="preserve">1. OSNOVNI PODACI </w:t>
            </w:r>
          </w:p>
        </w:tc>
      </w:tr>
      <w:tr w:rsidR="007C1E81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1.1. Puni naziv podnositelja: 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1.2. Organizacijski oblik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 xml:space="preserve">(trgovačko društvo, ustanova i dr.)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53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1.3. OIB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>(osobni identifikacijski broj) podnositelja: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647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1.4. MBS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FA5E8D">
              <w:rPr>
                <w:rFonts w:ascii="Arial" w:hAnsi="Arial" w:cs="Arial"/>
                <w:sz w:val="22"/>
                <w:szCs w:val="22"/>
              </w:rPr>
              <w:t>(matični broj subjekta) podnositelja: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ind w:firstLine="708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463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 xml:space="preserve">1.5. Osnovna djelatnost podnositelja: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72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Default="007C1E81" w:rsidP="00D50599">
            <w:pPr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1.6. Adresa podnositelja:</w:t>
            </w:r>
          </w:p>
          <w:p w:rsidR="007C1E81" w:rsidRPr="00FA5E8D" w:rsidRDefault="007C1E81" w:rsidP="00D50599">
            <w:pPr>
              <w:rPr>
                <w:rFonts w:ascii="Arial" w:hAnsi="Arial" w:cs="Arial"/>
                <w:szCs w:val="22"/>
              </w:rPr>
            </w:pPr>
          </w:p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(ulica, broj, mjesto, poštanski broj):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341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  <w:r w:rsidRPr="00FA5E8D">
              <w:rPr>
                <w:rFonts w:ascii="Arial" w:hAnsi="Arial" w:cs="Arial"/>
                <w:sz w:val="22"/>
                <w:szCs w:val="22"/>
              </w:rPr>
              <w:t>. Broj telefona: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359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  <w:r w:rsidRPr="00FA5E8D">
              <w:rPr>
                <w:rFonts w:ascii="Arial" w:hAnsi="Arial" w:cs="Arial"/>
                <w:sz w:val="22"/>
                <w:szCs w:val="22"/>
              </w:rPr>
              <w:t>. Fax: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431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C92798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  <w:r w:rsidRPr="00FA5E8D">
              <w:rPr>
                <w:rFonts w:ascii="Arial" w:hAnsi="Arial" w:cs="Arial"/>
                <w:sz w:val="22"/>
                <w:szCs w:val="22"/>
              </w:rPr>
              <w:t>. Mobitel: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350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C92798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FA5E8D">
              <w:rPr>
                <w:rFonts w:ascii="Arial" w:hAnsi="Arial" w:cs="Arial"/>
                <w:sz w:val="22"/>
                <w:szCs w:val="22"/>
              </w:rPr>
              <w:t>. Broj žiro računa</w:t>
            </w:r>
            <w:r w:rsidRPr="00FA5E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5E8D">
              <w:rPr>
                <w:rFonts w:ascii="Arial" w:hAnsi="Arial" w:cs="Arial"/>
                <w:sz w:val="22"/>
                <w:szCs w:val="22"/>
              </w:rPr>
              <w:t>podnositelja (IBAN broj)</w:t>
            </w:r>
            <w:r w:rsidRPr="00FA5E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440"/>
        </w:trPr>
        <w:tc>
          <w:tcPr>
            <w:tcW w:w="4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81" w:rsidRPr="00FA5E8D" w:rsidRDefault="007C1E81" w:rsidP="00D50599">
            <w:pPr>
              <w:spacing w:after="200" w:line="276" w:lineRule="auto"/>
              <w:ind w:left="3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  <w:r w:rsidRPr="00FA5E8D">
              <w:rPr>
                <w:rFonts w:ascii="Arial" w:hAnsi="Arial" w:cs="Arial"/>
                <w:sz w:val="22"/>
                <w:szCs w:val="22"/>
              </w:rPr>
              <w:t xml:space="preserve">. Ime i prezime odgovorne osobe podnositelja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C1E81" w:rsidRPr="00FA5E8D" w:rsidTr="00FA5E8D">
        <w:trPr>
          <w:trHeight w:val="431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AA4430">
            <w:pPr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  <w:r w:rsidRPr="00FA5E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MJERA</w:t>
            </w:r>
            <w:r w:rsidRPr="00FA5E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ZA KOJU SE TRAŽI POTPORA</w:t>
            </w:r>
          </w:p>
        </w:tc>
      </w:tr>
      <w:tr w:rsidR="007C1E81" w:rsidRPr="00FA5E8D" w:rsidTr="00FA5E8D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Potpore za zapošljavanje radnika s invaliditetom u obliku subvencija za plaće</w:t>
            </w:r>
          </w:p>
        </w:tc>
      </w:tr>
      <w:tr w:rsidR="007C1E81" w:rsidRPr="00FA5E8D" w:rsidTr="00FA5E8D">
        <w:trPr>
          <w:trHeight w:val="10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jc w:val="both"/>
              <w:rPr>
                <w:rFonts w:ascii="Arial" w:hAnsi="Arial" w:cs="Arial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Potpore za naknadu dodatnih troškova zapošljavanja radnika s invaliditetom</w:t>
            </w:r>
          </w:p>
        </w:tc>
      </w:tr>
      <w:tr w:rsidR="007C1E81" w:rsidRPr="00FA5E8D" w:rsidTr="00FA5E8D"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FA5E8D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Ukupan iznos potpora koji se traži za mjeru 1.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7C1E81" w:rsidRPr="00FA5E8D" w:rsidTr="00FA5E8D"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FA5E8D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FA5E8D">
              <w:rPr>
                <w:rFonts w:ascii="Arial" w:hAnsi="Arial" w:cs="Arial"/>
                <w:color w:val="000000"/>
                <w:sz w:val="22"/>
                <w:szCs w:val="22"/>
              </w:rPr>
              <w:t>Ukupan iznos potpora koji se traži za mjeru 2.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81" w:rsidRPr="00FA5E8D" w:rsidRDefault="007C1E81" w:rsidP="00D50599">
            <w:pPr>
              <w:tabs>
                <w:tab w:val="num" w:pos="360"/>
              </w:tabs>
              <w:spacing w:after="200" w:line="276" w:lineRule="auto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7C1E81" w:rsidRPr="00FA5E8D" w:rsidTr="00AA4430">
        <w:trPr>
          <w:gridAfter w:val="1"/>
          <w:wAfter w:w="2340" w:type="dxa"/>
          <w:trHeight w:val="361"/>
        </w:trPr>
        <w:tc>
          <w:tcPr>
            <w:tcW w:w="39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7C1E81" w:rsidRDefault="007C1E81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7C1E81" w:rsidRDefault="007C1E81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7C1E81" w:rsidRPr="00FA5E8D" w:rsidRDefault="007C1E81" w:rsidP="00AA4430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Mjesto i datum</w:t>
            </w:r>
          </w:p>
        </w:tc>
        <w:tc>
          <w:tcPr>
            <w:tcW w:w="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C1E81" w:rsidRPr="00FA5E8D" w:rsidRDefault="007C1E81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7C1E81" w:rsidRPr="00FA5E8D" w:rsidRDefault="007C1E81" w:rsidP="00AA4430">
            <w:pPr>
              <w:spacing w:after="200" w:line="276" w:lineRule="auto"/>
              <w:ind w:right="-3182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7C1E81" w:rsidRDefault="007C1E81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7C1E81" w:rsidRDefault="007C1E81" w:rsidP="00D50599">
            <w:pPr>
              <w:spacing w:after="200" w:line="276" w:lineRule="auto"/>
              <w:rPr>
                <w:rFonts w:ascii="Arial" w:hAnsi="Arial" w:cs="Arial"/>
                <w:color w:val="000000"/>
                <w:szCs w:val="22"/>
              </w:rPr>
            </w:pPr>
          </w:p>
          <w:p w:rsidR="007C1E81" w:rsidRPr="00AA4430" w:rsidRDefault="007C1E81" w:rsidP="00AA443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Potpis odgovorne osobe </w:t>
            </w:r>
          </w:p>
        </w:tc>
      </w:tr>
    </w:tbl>
    <w:p w:rsidR="007C1E81" w:rsidRDefault="007C1E81">
      <w:pPr>
        <w:jc w:val="both"/>
        <w:rPr>
          <w:rFonts w:ascii="Arial" w:hAnsi="Arial" w:cs="Arial"/>
          <w:sz w:val="22"/>
          <w:szCs w:val="22"/>
        </w:rPr>
      </w:pPr>
    </w:p>
    <w:p w:rsidR="007C1E81" w:rsidRPr="00FA5E8D" w:rsidRDefault="007C1E81" w:rsidP="00326F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sectPr w:rsidR="007C1E81" w:rsidRPr="00FA5E8D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81" w:rsidRDefault="007C1E81">
      <w:r>
        <w:separator/>
      </w:r>
    </w:p>
  </w:endnote>
  <w:endnote w:type="continuationSeparator" w:id="0">
    <w:p w:rsidR="007C1E81" w:rsidRDefault="007C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81" w:rsidRDefault="007C1E81">
      <w:r>
        <w:separator/>
      </w:r>
    </w:p>
  </w:footnote>
  <w:footnote w:type="continuationSeparator" w:id="0">
    <w:p w:rsidR="007C1E81" w:rsidRDefault="007C1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81" w:rsidRPr="00AA4430" w:rsidRDefault="007C1E81">
    <w:pPr>
      <w:pStyle w:val="Header"/>
      <w:rPr>
        <w:i/>
      </w:rPr>
    </w:pPr>
    <w:r w:rsidRPr="00AA4430">
      <w:rPr>
        <w:i/>
      </w:rPr>
      <w:t>Prilog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</w:rPr>
    </w:lvl>
  </w:abstractNum>
  <w:abstractNum w:abstractNumId="1">
    <w:nsid w:val="05995E61"/>
    <w:multiLevelType w:val="hybridMultilevel"/>
    <w:tmpl w:val="D3D64378"/>
    <w:lvl w:ilvl="0" w:tplc="2C46E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3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5">
    <w:nsid w:val="291429E3"/>
    <w:multiLevelType w:val="hybridMultilevel"/>
    <w:tmpl w:val="1BFA9D06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</w:rPr>
    </w:lvl>
  </w:abstractNum>
  <w:abstractNum w:abstractNumId="7">
    <w:nsid w:val="316236E7"/>
    <w:multiLevelType w:val="hybridMultilevel"/>
    <w:tmpl w:val="DE888C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9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1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</w:rPr>
    </w:lvl>
  </w:abstractNum>
  <w:abstractNum w:abstractNumId="12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2C4"/>
    <w:rsid w:val="0024283A"/>
    <w:rsid w:val="002C4963"/>
    <w:rsid w:val="00326F8B"/>
    <w:rsid w:val="004834C3"/>
    <w:rsid w:val="00494FC1"/>
    <w:rsid w:val="004B0391"/>
    <w:rsid w:val="00576D45"/>
    <w:rsid w:val="006220F6"/>
    <w:rsid w:val="00640C8D"/>
    <w:rsid w:val="006D78DE"/>
    <w:rsid w:val="00756126"/>
    <w:rsid w:val="00770E8F"/>
    <w:rsid w:val="007C1E81"/>
    <w:rsid w:val="0099191B"/>
    <w:rsid w:val="009E1E5D"/>
    <w:rsid w:val="00A701EB"/>
    <w:rsid w:val="00AA4430"/>
    <w:rsid w:val="00AC76E2"/>
    <w:rsid w:val="00AC7FAA"/>
    <w:rsid w:val="00B732C4"/>
    <w:rsid w:val="00BA067C"/>
    <w:rsid w:val="00C10837"/>
    <w:rsid w:val="00C17756"/>
    <w:rsid w:val="00C92798"/>
    <w:rsid w:val="00D50599"/>
    <w:rsid w:val="00E97CF4"/>
    <w:rsid w:val="00F04C9E"/>
    <w:rsid w:val="00FA1E61"/>
    <w:rsid w:val="00FA5E8D"/>
    <w:rsid w:val="00FB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E2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76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C76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76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A5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154</Words>
  <Characters>878</Characters>
  <Application>Microsoft Office Outlook</Application>
  <DocSecurity>0</DocSecurity>
  <Lines>0</Lines>
  <Paragraphs>0</Paragraphs>
  <ScaleCrop>false</ScaleCrop>
  <Company>Istarska županija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Mikuljan</dc:creator>
  <cp:keywords/>
  <dc:description/>
  <cp:lastModifiedBy>mbiskup1</cp:lastModifiedBy>
  <cp:revision>5</cp:revision>
  <dcterms:created xsi:type="dcterms:W3CDTF">2014-04-10T12:24:00Z</dcterms:created>
  <dcterms:modified xsi:type="dcterms:W3CDTF">2015-02-02T08:00:00Z</dcterms:modified>
</cp:coreProperties>
</file>